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70EB2A" w14:textId="77777777" w:rsidR="00FE4F9B" w:rsidRDefault="00FE4F9B" w:rsidP="002C7618">
      <w:pPr>
        <w:pStyle w:val="TOC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2C7618" w:rsidRPr="0017401F" w14:paraId="6C9407E2" w14:textId="77777777" w:rsidTr="007804E9">
        <w:trPr>
          <w:trHeight w:val="107"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5DFA8405" w14:textId="77777777" w:rsidR="002C7618" w:rsidRPr="0017401F" w:rsidRDefault="002C7618" w:rsidP="007804E9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EA7A4E1" w14:textId="77777777" w:rsidR="002C7618" w:rsidRPr="0017401F" w:rsidRDefault="002C7618" w:rsidP="007804E9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06D4F9D" w14:textId="77777777" w:rsidR="002C7618" w:rsidRPr="0017401F" w:rsidRDefault="002C7618" w:rsidP="007804E9">
            <w:pPr>
              <w:rPr>
                <w:rFonts w:asciiTheme="minorHAnsi" w:hAnsiTheme="minorHAnsi" w:cstheme="minorHAns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2C7618" w:rsidRPr="0017401F" w14:paraId="7D3DE150" w14:textId="77777777" w:rsidTr="007804E9">
        <w:trPr>
          <w:trHeight w:val="107"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5FF5EBE" w14:textId="77777777" w:rsidR="002C7618" w:rsidRPr="0017401F" w:rsidRDefault="002C7618" w:rsidP="007804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0E25965" w14:textId="77777777" w:rsidR="002C7618" w:rsidRPr="0017401F" w:rsidRDefault="002C7618" w:rsidP="007804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68C3E45" w14:textId="77777777" w:rsidR="002C7618" w:rsidRPr="0017401F" w:rsidRDefault="002C7618" w:rsidP="007804E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C7618" w:rsidRPr="003F6D7D" w14:paraId="7785BE66" w14:textId="77777777" w:rsidTr="00402882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F9AAD4" w14:textId="77777777" w:rsidR="002C7618" w:rsidRPr="0081617D" w:rsidRDefault="002C7618" w:rsidP="007804E9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0A1B6F18" w14:textId="77777777" w:rsidR="002C7618" w:rsidRPr="003F6D7D" w:rsidRDefault="002C7618" w:rsidP="007804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05" w:type="dxa"/>
            <w:gridSpan w:val="3"/>
            <w:shd w:val="clear" w:color="auto" w:fill="C6D0F0"/>
            <w:vAlign w:val="center"/>
          </w:tcPr>
          <w:p w14:paraId="5981AAA8" w14:textId="77777777" w:rsidR="002C7618" w:rsidRPr="003F6D7D" w:rsidRDefault="002C7618" w:rsidP="007804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11" w:type="dxa"/>
            <w:gridSpan w:val="4"/>
            <w:shd w:val="clear" w:color="auto" w:fill="BCCF00"/>
            <w:vAlign w:val="center"/>
          </w:tcPr>
          <w:p w14:paraId="5E7CDF0C" w14:textId="77777777" w:rsidR="002C7618" w:rsidRPr="003F6D7D" w:rsidRDefault="002C7618" w:rsidP="007804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2C7618" w:rsidRPr="003F6D7D" w14:paraId="5C53F21E" w14:textId="77777777" w:rsidTr="00402882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60E65699" w14:textId="77777777" w:rsidR="002C7618" w:rsidRPr="003F6D7D" w:rsidRDefault="002C7618" w:rsidP="007804E9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7F951C0C" w14:textId="77777777" w:rsidR="002C7618" w:rsidRPr="003F6D7D" w:rsidRDefault="002C7618" w:rsidP="007804E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1661EADA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57B75A7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C5D53F2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36A414F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E5837BB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95EFE70" w14:textId="77777777" w:rsidR="002C7618" w:rsidRPr="003F6D7D" w:rsidRDefault="002C7618" w:rsidP="007804E9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D346C9" w:rsidRPr="003F6D7D" w14:paraId="6360AD56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B7C442A" w14:textId="58737673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94FBBE1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use</w:t>
            </w:r>
            <w:r w:rsidRPr="005A431D">
              <w:rPr>
                <w:rFonts w:ascii="Calibri" w:hAnsi="Calibri" w:cs="Calibri"/>
                <w:color w:val="000000"/>
              </w:rPr>
              <w:t xml:space="preserve"> the latest building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431D">
              <w:rPr>
                <w:rFonts w:ascii="Calibri" w:hAnsi="Calibri" w:cs="Calibri"/>
                <w:color w:val="000000"/>
              </w:rPr>
              <w:t>architectural background?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2E75831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5" w:type="dxa"/>
            <w:shd w:val="clear" w:color="auto" w:fill="C6D0F0"/>
            <w:vAlign w:val="center"/>
          </w:tcPr>
          <w:p w14:paraId="102F2526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shd w:val="clear" w:color="auto" w:fill="C6D0F0"/>
            <w:vAlign w:val="center"/>
          </w:tcPr>
          <w:p w14:paraId="7BB0D20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975813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6" w:type="dxa"/>
            <w:shd w:val="clear" w:color="auto" w:fill="BCCF00"/>
            <w:vAlign w:val="center"/>
          </w:tcPr>
          <w:p w14:paraId="3BEA5FB6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0" w:type="dxa"/>
            <w:shd w:val="clear" w:color="auto" w:fill="BCCF00"/>
            <w:vAlign w:val="center"/>
          </w:tcPr>
          <w:p w14:paraId="2966AF5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D346C9" w:rsidRPr="003F6D7D" w14:paraId="6CFB0E56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EE6A033" w14:textId="26D9075E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09C83D8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use</w:t>
            </w:r>
            <w:r w:rsidRPr="005A431D">
              <w:rPr>
                <w:rFonts w:ascii="Calibri" w:hAnsi="Calibri" w:cs="Calibri"/>
                <w:color w:val="000000"/>
              </w:rPr>
              <w:t xml:space="preserve"> the latest road layout background?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F7ABB9A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27BDD6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4E8DBA8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43F9AD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7231527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7EF28C0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19CB9246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61E91B" w14:textId="61A34BA8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538B85B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other physical features such as boundary wall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A431D">
              <w:rPr>
                <w:rFonts w:ascii="Calibri" w:hAnsi="Calibri" w:cs="Calibri"/>
                <w:color w:val="000000"/>
              </w:rPr>
              <w:t>, fence</w:t>
            </w:r>
            <w:r>
              <w:rPr>
                <w:rFonts w:ascii="Calibri" w:hAnsi="Calibri" w:cs="Calibri"/>
                <w:color w:val="000000"/>
              </w:rPr>
              <w:t>s, drainage features,</w:t>
            </w:r>
            <w:r w:rsidRPr="005A431D">
              <w:rPr>
                <w:rFonts w:ascii="Calibri" w:hAnsi="Calibri" w:cs="Calibri"/>
                <w:color w:val="000000"/>
              </w:rPr>
              <w:t xml:space="preserve"> etc.?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C05452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13B286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589266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993C98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5A67CF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F159396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74B890BA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1B7446C" w14:textId="4CA7A8F4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EC8B787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gridlines of coordinates</w:t>
            </w:r>
            <w:r>
              <w:rPr>
                <w:rFonts w:ascii="Calibri" w:hAnsi="Calibri" w:cs="Calibri"/>
                <w:color w:val="000000"/>
              </w:rPr>
              <w:t>, if a coordinate system is being used</w:t>
            </w:r>
            <w:r w:rsidRPr="005A431D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5359D2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4DA6BE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A6995F7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FAB0EE7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0679C8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1EC63A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37FC55E7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0FECD77B" w14:textId="570984E9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C134CD3" w14:textId="1F9896BF" w:rsidR="00D346C9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D346C9">
              <w:rPr>
                <w:rFonts w:ascii="Calibri" w:hAnsi="Calibri" w:cs="Calibri"/>
                <w:color w:val="000000"/>
              </w:rPr>
              <w:t>Does this drawing show North Arrow that includes direction of Makkah?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B76E489" w14:textId="38239B79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B2A4A36" w14:textId="491053A3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06DEFC8" w14:textId="12657686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494905E" w14:textId="5980B225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2732F47" w14:textId="393F0983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7E99B6C" w14:textId="425CB8C9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027B9038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7952834" w14:textId="6E32FF8C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0343DD0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legend for all the entities </w:t>
            </w:r>
            <w:r>
              <w:rPr>
                <w:rFonts w:ascii="Calibri" w:hAnsi="Calibri" w:cs="Calibri"/>
                <w:color w:val="000000"/>
              </w:rPr>
              <w:t>given</w:t>
            </w:r>
            <w:r w:rsidRPr="005A431D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F34361E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10D09C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C3CA17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D0BE080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BB048C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4E579B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0C610D14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95857EF" w14:textId="6F893709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D325062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key map of project area?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E4280F0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859600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7C5316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305F05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5E35B5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E339828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266BD26C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3F63E1" w14:textId="7927A02F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4E75746" w14:textId="639BC310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</w:t>
            </w:r>
            <w:r>
              <w:rPr>
                <w:rFonts w:ascii="Calibri" w:hAnsi="Calibri" w:cs="Calibri"/>
                <w:color w:val="000000"/>
              </w:rPr>
              <w:t>sheet key</w:t>
            </w:r>
            <w:r w:rsidRPr="005A431D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A0BFC8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8E3F806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CAED95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AD5C72A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6464BD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1D7FF5A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3DBDDE3E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7451F4" w14:textId="286CC083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678B384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this drawing show reference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to</w:t>
            </w:r>
            <w:r w:rsidRPr="005A431D">
              <w:rPr>
                <w:rFonts w:ascii="Calibri" w:hAnsi="Calibri" w:cs="Calibri"/>
                <w:color w:val="000000"/>
              </w:rPr>
              <w:t xml:space="preserve"> all applicable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F8B996E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989FFEE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E2C27A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EFAE5F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A5652D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CB59910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47658F12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803CBC9" w14:textId="0D8B7F54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4ADC101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Does this drawing specify unit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A431D">
              <w:rPr>
                <w:rFonts w:ascii="Calibri" w:hAnsi="Calibri" w:cs="Calibri"/>
                <w:color w:val="000000"/>
              </w:rPr>
              <w:t xml:space="preserve"> of dimensions?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8D1F4D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9A9CB4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1E7EBA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947905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9789E4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35C4F9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5AA74D75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E2E891F" w14:textId="12F56FCC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A4F2D18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Does this drawing specify coordinate</w:t>
            </w:r>
            <w:r>
              <w:rPr>
                <w:rFonts w:ascii="Calibri" w:hAnsi="Calibri" w:cs="Calibri"/>
                <w:color w:val="000000"/>
              </w:rPr>
              <w:t xml:space="preserve"> or baseline</w:t>
            </w:r>
            <w:r w:rsidRPr="005A431D">
              <w:rPr>
                <w:rFonts w:ascii="Calibri" w:hAnsi="Calibri" w:cs="Calibri"/>
                <w:color w:val="000000"/>
              </w:rPr>
              <w:t xml:space="preserve"> reference system</w:t>
            </w:r>
            <w:r>
              <w:rPr>
                <w:rFonts w:ascii="Calibri" w:hAnsi="Calibri" w:cs="Calibri"/>
                <w:color w:val="000000"/>
              </w:rPr>
              <w:t xml:space="preserve"> and vertical datum</w:t>
            </w:r>
            <w:r w:rsidRPr="005A431D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A81F2D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64D3AE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BDA91B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B1581A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31CECB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7B30A8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48C8DFFF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F5363BC" w14:textId="4BAC9094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D260229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Does this drawing show match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5A431D">
              <w:rPr>
                <w:rFonts w:ascii="Calibri" w:hAnsi="Calibri" w:cs="Calibri"/>
                <w:color w:val="000000"/>
              </w:rPr>
              <w:t>line and reference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5A431D">
              <w:rPr>
                <w:rFonts w:ascii="Calibri" w:hAnsi="Calibri" w:cs="Calibri"/>
                <w:color w:val="000000"/>
              </w:rPr>
              <w:t>o other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62D90B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D15DB08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A8082D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F296AFE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2FA852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FD27B1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0761BB85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D460DC8" w14:textId="6C7512CE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38B8AD2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this</w:t>
            </w:r>
            <w:r w:rsidRPr="005A431D">
              <w:rPr>
                <w:rFonts w:ascii="Calibri" w:hAnsi="Calibri" w:cs="Calibri"/>
                <w:color w:val="000000"/>
              </w:rPr>
              <w:t xml:space="preserve"> drawing show corridors of all applicable utilities such as electrical, gas, irrigation, </w:t>
            </w:r>
            <w:r>
              <w:rPr>
                <w:rFonts w:ascii="Calibri" w:hAnsi="Calibri" w:cs="Calibri"/>
                <w:color w:val="000000"/>
              </w:rPr>
              <w:t xml:space="preserve">water, </w:t>
            </w:r>
            <w:r w:rsidRPr="005A431D">
              <w:rPr>
                <w:rFonts w:ascii="Calibri" w:hAnsi="Calibri" w:cs="Calibri"/>
                <w:color w:val="000000"/>
              </w:rPr>
              <w:t>sewer, storm water, telecom, street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431D">
              <w:rPr>
                <w:rFonts w:ascii="Calibri" w:hAnsi="Calibri" w:cs="Calibri"/>
                <w:color w:val="000000"/>
              </w:rPr>
              <w:t>light</w:t>
            </w:r>
            <w:r>
              <w:rPr>
                <w:rFonts w:ascii="Calibri" w:hAnsi="Calibri" w:cs="Calibri"/>
                <w:color w:val="000000"/>
              </w:rPr>
              <w:t>ing,</w:t>
            </w:r>
            <w:r w:rsidRPr="005A431D">
              <w:rPr>
                <w:rFonts w:ascii="Calibri" w:hAnsi="Calibri" w:cs="Calibri"/>
                <w:color w:val="000000"/>
              </w:rPr>
              <w:t xml:space="preserve"> etc.?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B5979F8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2A91D9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CE05B4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619B80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3B7036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F0B164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38A6FE36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B63931D" w14:textId="7CE0E955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60FA969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Is this drawing coordinated with all utili</w:t>
            </w:r>
            <w:r>
              <w:rPr>
                <w:rFonts w:ascii="Calibri" w:hAnsi="Calibri" w:cs="Calibri"/>
                <w:color w:val="000000"/>
              </w:rPr>
              <w:t>ty</w:t>
            </w:r>
            <w:r w:rsidRPr="005A431D">
              <w:rPr>
                <w:rFonts w:ascii="Calibri" w:hAnsi="Calibri" w:cs="Calibri"/>
                <w:color w:val="000000"/>
              </w:rPr>
              <w:t xml:space="preserve"> layout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1E2EDD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9CC5DD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03945D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03A2F0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32B60D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22FA3A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53DB4AF1" w14:textId="77777777" w:rsidTr="00402882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97339B3" w14:textId="322B12CC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479914C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Is this drawing based on all the latest utilit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5A431D">
              <w:rPr>
                <w:rFonts w:ascii="Calibri" w:hAnsi="Calibri" w:cs="Calibri"/>
                <w:color w:val="000000"/>
              </w:rPr>
              <w:t xml:space="preserve"> 3D models?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6C7E17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D211EF8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AADE54A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C420F84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D5A074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1D718B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5DBADFF3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1ED6D712" w14:textId="08DD697F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3058703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Is the dimension or width of each utility corridor clearly </w:t>
            </w:r>
            <w:r>
              <w:rPr>
                <w:rFonts w:ascii="Calibri" w:hAnsi="Calibri" w:cs="Calibri"/>
                <w:color w:val="000000"/>
              </w:rPr>
              <w:t>marked</w:t>
            </w:r>
            <w:r w:rsidRPr="005A431D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6193DC7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163E445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038F0FA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3816C5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726A81D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10C3E3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4E4B1799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652E5AAC" w14:textId="71227DAD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E5959D1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Are </w:t>
            </w:r>
            <w:r>
              <w:rPr>
                <w:rFonts w:ascii="Calibri" w:hAnsi="Calibri" w:cs="Calibri"/>
                <w:color w:val="000000"/>
              </w:rPr>
              <w:t>interferences</w:t>
            </w:r>
            <w:r w:rsidRPr="005A431D">
              <w:rPr>
                <w:rFonts w:ascii="Calibri" w:hAnsi="Calibri" w:cs="Calibri"/>
                <w:color w:val="000000"/>
              </w:rPr>
              <w:t xml:space="preserve"> of utilities </w:t>
            </w:r>
            <w:r>
              <w:rPr>
                <w:rFonts w:ascii="Calibri" w:hAnsi="Calibri" w:cs="Calibri"/>
                <w:color w:val="000000"/>
              </w:rPr>
              <w:t>re</w:t>
            </w:r>
            <w:r w:rsidRPr="005A431D">
              <w:rPr>
                <w:rFonts w:ascii="Calibri" w:hAnsi="Calibri" w:cs="Calibri"/>
                <w:color w:val="000000"/>
              </w:rPr>
              <w:t>solved?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4D77EE5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A2BD41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E75037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A140A5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DDE427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2A991C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5DD66AC5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31D53647" w14:textId="4A14C132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B9018A2" w14:textId="77777777" w:rsidR="00D346C9" w:rsidRPr="003B7BC6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Is any utility encroaching </w:t>
            </w:r>
            <w:r>
              <w:rPr>
                <w:rFonts w:ascii="Calibri" w:hAnsi="Calibri" w:cs="Calibri"/>
                <w:color w:val="000000"/>
              </w:rPr>
              <w:t xml:space="preserve">on </w:t>
            </w:r>
            <w:r w:rsidRPr="005A431D">
              <w:rPr>
                <w:rFonts w:ascii="Calibri" w:hAnsi="Calibri" w:cs="Calibri"/>
                <w:color w:val="000000"/>
              </w:rPr>
              <w:t xml:space="preserve">or placed in </w:t>
            </w:r>
            <w:r>
              <w:rPr>
                <w:rFonts w:ascii="Calibri" w:hAnsi="Calibri" w:cs="Calibri"/>
                <w:color w:val="000000"/>
              </w:rPr>
              <w:t>an</w:t>
            </w:r>
            <w:r w:rsidRPr="005A431D">
              <w:rPr>
                <w:rFonts w:ascii="Calibri" w:hAnsi="Calibri" w:cs="Calibri"/>
                <w:color w:val="000000"/>
              </w:rPr>
              <w:t>other utility corridor?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20DECB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B3E4D7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02DCDA8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837653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0320DBA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B4554E3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7009E67B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05CAED66" w14:textId="7132A594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5020FC3" w14:textId="77777777" w:rsidR="00D346C9" w:rsidRPr="003F6D7D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Is utility corridor of each utility as per the utility corridor requirement and cross section?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B237E0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BA70313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12DC7A5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450D35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BC7A41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4EFD6A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7D5BF192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46DBF086" w14:textId="0BD4E8F4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EA7179F" w14:textId="77777777" w:rsidR="00D346C9" w:rsidRPr="003F6D7D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Are utility chambers accommodated within utility corridor of that particular utility?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B4231E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580A682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380A95D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9EE09F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C01E10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F2303F6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3F6D7D" w14:paraId="3049A122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4B4F5BF5" w14:textId="6097A901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E87B1D3" w14:textId="77777777" w:rsidR="00D346C9" w:rsidRPr="003F6D7D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Are all utility corridors shown with separate colors or legend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A431D">
              <w:rPr>
                <w:rFonts w:ascii="Calibri" w:hAnsi="Calibri" w:cs="Calibri"/>
                <w:color w:val="000000"/>
              </w:rPr>
              <w:t xml:space="preserve"> for identification?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6BDD41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B7ECB39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A474B8E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C2A7E8C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545935B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932E35F" w14:textId="77777777" w:rsidR="00D346C9" w:rsidRPr="003F6D7D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69C78F93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13B7654E" w14:textId="4538A6F3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DB60D8A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5A431D">
              <w:rPr>
                <w:rFonts w:ascii="Calibri" w:hAnsi="Calibri" w:cs="Calibri"/>
                <w:color w:val="000000"/>
              </w:rPr>
              <w:t>drawing clearly show curb line of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C326DC7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5AA54D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2869FD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1AFCB9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022EFD9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7581918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672024DF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27DBEB2C" w14:textId="52F7907B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AD9B89F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5A431D">
              <w:rPr>
                <w:rFonts w:ascii="Calibri" w:hAnsi="Calibri" w:cs="Calibri"/>
                <w:color w:val="000000"/>
              </w:rPr>
              <w:t>drawing show ducts for utilities?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D8C8A19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39AAED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032F63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E1CF3C6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7C0D190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B347959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3D6CB288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57335B2C" w14:textId="775EF600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83D90DB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Is the duct extended as per the requirement into road curb?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CEB14A7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183FE26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FB9A31D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FB368ED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0CD25CA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92F7A1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29FE664C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0E09D8E3" w14:textId="38F8654C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AD228E6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Is any utility duct (wrongly)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431D">
              <w:rPr>
                <w:rFonts w:ascii="Calibri" w:hAnsi="Calibri" w:cs="Calibri"/>
                <w:color w:val="000000"/>
              </w:rPr>
              <w:t>discontinuing into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B77CE6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E353C60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B5A003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6C854C4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E68C1F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3E6D82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01E127C7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1FA73233" w14:textId="0456262B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C3D9808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Are utility corridors chamfered on junctions?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1FE4C04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3B6F883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D68A93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3312F00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0E4E28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7D2179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40CD0421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35BFA348" w14:textId="259C2797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3E7DE86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Are utility corridors (wrongly) encroaching </w:t>
            </w:r>
            <w:r>
              <w:rPr>
                <w:rFonts w:ascii="Calibri" w:hAnsi="Calibri" w:cs="Calibri"/>
                <w:color w:val="000000"/>
              </w:rPr>
              <w:t xml:space="preserve">on </w:t>
            </w:r>
            <w:r w:rsidRPr="005A431D">
              <w:rPr>
                <w:rFonts w:ascii="Calibri" w:hAnsi="Calibri" w:cs="Calibri"/>
                <w:color w:val="000000"/>
              </w:rPr>
              <w:t>the plot boundary?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1506B3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52EAB3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A6C708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D266A7A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5CF85F6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5531EA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6F20456A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142436B0" w14:textId="22088C4F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C52C977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>Are utility corridors provided for any future connection or utility?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F07B7A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61DE20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37413C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726D9A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879F11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9236D2D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178D58D9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4413ED31" w14:textId="13DC1A67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B7F4A0A" w14:textId="77777777" w:rsidR="00D346C9" w:rsidRPr="00CA5411" w:rsidRDefault="00D346C9" w:rsidP="00D346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5A431D">
              <w:rPr>
                <w:rFonts w:ascii="Calibri" w:hAnsi="Calibri" w:cs="Calibri"/>
                <w:color w:val="000000"/>
              </w:rPr>
              <w:t xml:space="preserve"> any proposed duct </w:t>
            </w:r>
            <w:r>
              <w:rPr>
                <w:rFonts w:ascii="Calibri" w:hAnsi="Calibri" w:cs="Calibri"/>
                <w:color w:val="000000"/>
              </w:rPr>
              <w:t>interfere</w:t>
            </w:r>
            <w:r w:rsidRPr="005A431D">
              <w:rPr>
                <w:rFonts w:ascii="Calibri" w:hAnsi="Calibri" w:cs="Calibri"/>
                <w:color w:val="000000"/>
              </w:rPr>
              <w:t xml:space="preserve"> with other</w:t>
            </w:r>
            <w:r>
              <w:rPr>
                <w:rFonts w:ascii="Calibri" w:hAnsi="Calibri" w:cs="Calibri"/>
                <w:color w:val="000000"/>
              </w:rPr>
              <w:t xml:space="preserve"> ducts or utilities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at</w:t>
            </w:r>
            <w:r w:rsidRPr="005A431D">
              <w:rPr>
                <w:rFonts w:ascii="Calibri" w:hAnsi="Calibri" w:cs="Calibri"/>
                <w:color w:val="000000"/>
              </w:rPr>
              <w:t xml:space="preserve"> road junctions?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D484848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909EC85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CC34F4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BC45F82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790D179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9C0E13B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1FA00CB5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24962A17" w14:textId="1E592829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FD9831B" w14:textId="69973AEA" w:rsidR="00D346C9" w:rsidRPr="00CA5411" w:rsidRDefault="00D346C9" w:rsidP="00801DCB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Is special consideration </w:t>
            </w:r>
            <w:r>
              <w:rPr>
                <w:rFonts w:ascii="Calibri" w:hAnsi="Calibri" w:cs="Calibri"/>
                <w:color w:val="000000"/>
              </w:rPr>
              <w:t>given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to maintaining </w:t>
            </w:r>
            <w:r w:rsidRPr="005A431D">
              <w:rPr>
                <w:rFonts w:ascii="Calibri" w:hAnsi="Calibri" w:cs="Calibri"/>
                <w:color w:val="000000"/>
              </w:rPr>
              <w:t>safe distance separation of gas and electrical line</w:t>
            </w:r>
            <w:r>
              <w:rPr>
                <w:rFonts w:ascii="Calibri" w:hAnsi="Calibri" w:cs="Calibri"/>
                <w:color w:val="000000"/>
              </w:rPr>
              <w:t>s,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5A431D">
              <w:rPr>
                <w:rFonts w:ascii="Calibri" w:hAnsi="Calibri" w:cs="Calibri"/>
                <w:color w:val="000000"/>
              </w:rPr>
              <w:t xml:space="preserve">specially at </w:t>
            </w:r>
            <w:r w:rsidR="00801DCB">
              <w:rPr>
                <w:rFonts w:ascii="Calibri" w:hAnsi="Calibri" w:cs="Calibri"/>
                <w:color w:val="000000"/>
              </w:rPr>
              <w:t>utility crossings</w:t>
            </w:r>
            <w:r w:rsidRPr="005A431D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68778FA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638E450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F9BB49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36B00E7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B0EA323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B95746C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14:paraId="303F9194" w14:textId="77777777" w:rsidTr="00402882">
        <w:tc>
          <w:tcPr>
            <w:tcW w:w="570" w:type="dxa"/>
            <w:shd w:val="clear" w:color="auto" w:fill="auto"/>
            <w:noWrap/>
            <w:vAlign w:val="center"/>
          </w:tcPr>
          <w:p w14:paraId="5A143B71" w14:textId="3BE7EA0C" w:rsidR="00D346C9" w:rsidRPr="003F6D7D" w:rsidRDefault="00D346C9" w:rsidP="00D346C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6C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5394706" w14:textId="69BC17BE" w:rsidR="00D346C9" w:rsidRPr="00CA5411" w:rsidRDefault="00D346C9" w:rsidP="00801DCB">
            <w:pPr>
              <w:rPr>
                <w:rFonts w:ascii="Calibri" w:hAnsi="Calibri" w:cs="Calibri"/>
                <w:color w:val="000000"/>
              </w:rPr>
            </w:pPr>
            <w:r w:rsidRPr="005A431D">
              <w:rPr>
                <w:rFonts w:ascii="Calibri" w:hAnsi="Calibri" w:cs="Calibri"/>
                <w:color w:val="000000"/>
              </w:rPr>
              <w:t xml:space="preserve">Is special consideration </w:t>
            </w:r>
            <w:r>
              <w:rPr>
                <w:rFonts w:ascii="Calibri" w:hAnsi="Calibri" w:cs="Calibri"/>
                <w:color w:val="000000"/>
              </w:rPr>
              <w:t>given to maintaining</w:t>
            </w:r>
            <w:r w:rsidRPr="005A431D">
              <w:rPr>
                <w:rFonts w:ascii="Calibri" w:hAnsi="Calibri" w:cs="Calibri"/>
                <w:color w:val="000000"/>
              </w:rPr>
              <w:t xml:space="preserve"> safe distance separation of water and sewer line</w:t>
            </w:r>
            <w:r>
              <w:rPr>
                <w:rFonts w:ascii="Calibri" w:hAnsi="Calibri" w:cs="Calibri"/>
                <w:color w:val="000000"/>
              </w:rPr>
              <w:t>s,</w:t>
            </w:r>
            <w:r w:rsidRPr="005A431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5A431D">
              <w:rPr>
                <w:rFonts w:ascii="Calibri" w:hAnsi="Calibri" w:cs="Calibri"/>
                <w:color w:val="000000"/>
              </w:rPr>
              <w:t xml:space="preserve">specially at </w:t>
            </w:r>
            <w:r w:rsidR="00801DCB">
              <w:rPr>
                <w:rFonts w:ascii="Calibri" w:hAnsi="Calibri" w:cs="Calibri"/>
                <w:color w:val="000000"/>
              </w:rPr>
              <w:t>utility crossings</w:t>
            </w:r>
            <w:r w:rsidRPr="005A431D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1669D61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8B050CE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F18BC04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2F19C60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A08EE2F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3A65CB6" w14:textId="77777777" w:rsidR="00D346C9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433D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D346C9" w:rsidRPr="0017401F" w14:paraId="77C43D64" w14:textId="77777777" w:rsidTr="007804E9">
        <w:trPr>
          <w:trHeight w:val="107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11C09DFB" w14:textId="77777777" w:rsidR="00D346C9" w:rsidRPr="0017401F" w:rsidRDefault="00D346C9" w:rsidP="00D346C9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A6A6A6" w:themeFill="background1" w:themeFillShade="A6"/>
            <w:vAlign w:val="center"/>
          </w:tcPr>
          <w:p w14:paraId="2579570A" w14:textId="0AF11C67" w:rsidR="00D346C9" w:rsidRPr="0017401F" w:rsidRDefault="00E1546E" w:rsidP="00D346C9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Check</w:t>
            </w:r>
            <w:r w:rsidR="00D346C9" w:rsidRPr="0017401F">
              <w:rPr>
                <w:rFonts w:ascii="Calibri" w:hAnsi="Calibri" w:cs="Calibri"/>
                <w:b/>
                <w:color w:val="FFFFFF" w:themeColor="background1"/>
              </w:rPr>
              <w:t>er's Comments</w:t>
            </w:r>
          </w:p>
        </w:tc>
        <w:tc>
          <w:tcPr>
            <w:tcW w:w="4696" w:type="dxa"/>
            <w:gridSpan w:val="8"/>
            <w:shd w:val="clear" w:color="auto" w:fill="A6A6A6" w:themeFill="background1" w:themeFillShade="A6"/>
            <w:vAlign w:val="center"/>
          </w:tcPr>
          <w:p w14:paraId="3B0CDE98" w14:textId="77777777" w:rsidR="00D346C9" w:rsidRPr="0017401F" w:rsidRDefault="00D346C9" w:rsidP="00D346C9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</w:rPr>
              <w:t>Resolution</w:t>
            </w:r>
          </w:p>
        </w:tc>
      </w:tr>
      <w:tr w:rsidR="00D346C9" w:rsidRPr="0081617D" w14:paraId="48C33E3C" w14:textId="77777777" w:rsidTr="007804E9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E740CCE" w14:textId="77777777" w:rsidR="00D346C9" w:rsidRPr="0017401F" w:rsidRDefault="00D346C9" w:rsidP="00D346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51C0ED6" w14:textId="77777777" w:rsidR="00D346C9" w:rsidRPr="0017401F" w:rsidRDefault="00D346C9" w:rsidP="00D346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2071CC9C" w14:textId="77777777" w:rsidR="00D346C9" w:rsidRPr="0081617D" w:rsidRDefault="00D346C9" w:rsidP="00D346C9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D346C9" w:rsidRPr="0081617D" w14:paraId="15EC1118" w14:textId="77777777" w:rsidTr="007804E9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5375B2B" w14:textId="77777777" w:rsidR="00D346C9" w:rsidRPr="0017401F" w:rsidRDefault="00D346C9" w:rsidP="00D346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7B12C28" w14:textId="77777777" w:rsidR="00D346C9" w:rsidRPr="0017401F" w:rsidRDefault="00D346C9" w:rsidP="00D346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22F7C277" w14:textId="77777777" w:rsidR="00D346C9" w:rsidRPr="0081617D" w:rsidRDefault="00D346C9" w:rsidP="00D346C9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D346C9" w:rsidRPr="0081617D" w14:paraId="7B5A8970" w14:textId="77777777" w:rsidTr="007804E9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F909C" w14:textId="77777777" w:rsidR="00D346C9" w:rsidRPr="0017401F" w:rsidRDefault="00D346C9" w:rsidP="00D346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7995" w14:textId="77777777" w:rsidR="00D346C9" w:rsidRPr="0017401F" w:rsidRDefault="00D346C9" w:rsidP="00D346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3F27E" w14:textId="77777777" w:rsidR="00D346C9" w:rsidRPr="0081617D" w:rsidRDefault="00D346C9" w:rsidP="00D346C9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D346C9" w:rsidRPr="0017401F" w14:paraId="14AC132C" w14:textId="77777777" w:rsidTr="007804E9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B577A55" w14:textId="77777777" w:rsidR="00D346C9" w:rsidRPr="0017401F" w:rsidRDefault="00D346C9" w:rsidP="00D346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FCF767" w14:textId="77777777" w:rsidR="00D346C9" w:rsidRPr="0017401F" w:rsidRDefault="00D346C9" w:rsidP="00D346C9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D346C9" w:rsidRPr="0017401F" w14:paraId="4B95393D" w14:textId="77777777" w:rsidTr="007804E9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28682FEA" w14:textId="77777777" w:rsidR="00D346C9" w:rsidRPr="0017401F" w:rsidRDefault="00D346C9" w:rsidP="00D346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4002EEF0" w14:textId="77777777" w:rsidR="00D346C9" w:rsidRPr="0017401F" w:rsidRDefault="00D346C9" w:rsidP="00D346C9">
            <w:pPr>
              <w:ind w:left="-8" w:right="-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F05DEF5" w14:textId="319693F6" w:rsidR="0047757A" w:rsidRPr="00402882" w:rsidRDefault="0047757A" w:rsidP="00402882">
      <w:bookmarkStart w:id="12" w:name="_GoBack"/>
      <w:bookmarkEnd w:id="12"/>
    </w:p>
    <w:sectPr w:rsidR="0047757A" w:rsidRPr="00402882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49B19" w14:textId="77777777" w:rsidR="00433D20" w:rsidRDefault="00433D20">
      <w:r>
        <w:separator/>
      </w:r>
    </w:p>
    <w:p w14:paraId="583EF781" w14:textId="77777777" w:rsidR="00433D20" w:rsidRDefault="00433D20"/>
  </w:endnote>
  <w:endnote w:type="continuationSeparator" w:id="0">
    <w:p w14:paraId="4EBECA4C" w14:textId="77777777" w:rsidR="00433D20" w:rsidRDefault="00433D20">
      <w:r>
        <w:continuationSeparator/>
      </w:r>
    </w:p>
    <w:p w14:paraId="0863B748" w14:textId="77777777" w:rsidR="00433D20" w:rsidRDefault="00433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C067" w14:textId="77777777" w:rsidR="003A0DB3" w:rsidRPr="0096398D" w:rsidRDefault="003A0DB3" w:rsidP="003A0DB3">
    <w:pPr>
      <w:pStyle w:val="Footer"/>
      <w:jc w:val="left"/>
      <w:rPr>
        <w:sz w:val="16"/>
        <w:szCs w:val="16"/>
        <w:lang w:val="en-AU"/>
      </w:rPr>
    </w:pPr>
  </w:p>
  <w:p w14:paraId="6F33FFE3" w14:textId="0CC4E230" w:rsidR="003A0DB3" w:rsidRPr="00F92124" w:rsidRDefault="003A0DB3" w:rsidP="003A0DB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92B06A" wp14:editId="0486AC5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9936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933928558"/>
        <w:placeholder>
          <w:docPart w:val="5E759A35826C4F7C9CF08534F07EDB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491094322"/>
        <w:placeholder>
          <w:docPart w:val="F773BE24A6F04CEDACEEC9B93C5B7BA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76383019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8ECAAD1" w14:textId="77777777" w:rsidR="003A0DB3" w:rsidRDefault="003A0DB3" w:rsidP="003A0D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A61D76F" w14:textId="77777777" w:rsidR="003A0DB3" w:rsidRPr="001E42B6" w:rsidRDefault="003A0DB3" w:rsidP="003A0D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194D04E" w14:textId="77777777" w:rsidR="00CA347C" w:rsidRPr="00583BAF" w:rsidRDefault="00CA347C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E7DF" w14:textId="77777777" w:rsidR="003A0DB3" w:rsidRPr="0096398D" w:rsidRDefault="003A0DB3" w:rsidP="003A0DB3">
    <w:pPr>
      <w:pStyle w:val="Footer"/>
      <w:jc w:val="left"/>
      <w:rPr>
        <w:sz w:val="16"/>
        <w:szCs w:val="16"/>
        <w:lang w:val="en-AU"/>
      </w:rPr>
    </w:pPr>
  </w:p>
  <w:p w14:paraId="0A6F0A2A" w14:textId="57309C53" w:rsidR="003A0DB3" w:rsidRPr="00F92124" w:rsidRDefault="003A0DB3" w:rsidP="003A0DB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77E4DF" wp14:editId="3393EB1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E54D5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1331478BED284828A5C73B37D1E0038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78B7E8BDE23477D8EC2CA99ED0949B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0E5B0EB" w14:textId="77777777" w:rsidR="003A0DB3" w:rsidRDefault="003A0DB3" w:rsidP="003A0D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6C10208" w14:textId="77777777" w:rsidR="003A0DB3" w:rsidRPr="001E42B6" w:rsidRDefault="003A0DB3" w:rsidP="003A0D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8917341" w14:textId="79EC5E90" w:rsidR="00504661" w:rsidRDefault="00504661" w:rsidP="00F5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3A2BE" w14:textId="77777777" w:rsidR="00433D20" w:rsidRDefault="00433D20">
      <w:r>
        <w:separator/>
      </w:r>
    </w:p>
    <w:p w14:paraId="43C72BAA" w14:textId="77777777" w:rsidR="00433D20" w:rsidRDefault="00433D20"/>
  </w:footnote>
  <w:footnote w:type="continuationSeparator" w:id="0">
    <w:p w14:paraId="7ED25124" w14:textId="77777777" w:rsidR="00433D20" w:rsidRDefault="00433D20">
      <w:r>
        <w:continuationSeparator/>
      </w:r>
    </w:p>
    <w:p w14:paraId="657FC0AC" w14:textId="77777777" w:rsidR="00433D20" w:rsidRDefault="00433D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5AD86B61" w14:textId="77777777" w:rsidTr="00A94F1E">
      <w:trPr>
        <w:trHeight w:val="420"/>
        <w:jc w:val="center"/>
      </w:trPr>
      <w:tc>
        <w:tcPr>
          <w:tcW w:w="284" w:type="dxa"/>
        </w:tcPr>
        <w:p w14:paraId="6F80716D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2D8C5085" w14:textId="77777777" w:rsidR="004730C7" w:rsidRDefault="002C7618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Utility Corridors Layout Drawings</w:t>
              </w:r>
            </w:p>
          </w:sdtContent>
        </w:sdt>
        <w:p w14:paraId="7AF9C3C6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3B9C4A2C" w14:textId="50F1E5CE" w:rsidR="004730C7" w:rsidRPr="00AC1B11" w:rsidRDefault="003A0DB3" w:rsidP="006F13A6">
    <w:pPr>
      <w:pStyle w:val="Head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71552" behindDoc="0" locked="0" layoutInCell="1" allowOverlap="1" wp14:anchorId="6B09DDAF" wp14:editId="7E502F5B">
          <wp:simplePos x="0" y="0"/>
          <wp:positionH relativeFrom="margin">
            <wp:posOffset>-800100</wp:posOffset>
          </wp:positionH>
          <wp:positionV relativeFrom="paragraph">
            <wp:posOffset>-629187</wp:posOffset>
          </wp:positionV>
          <wp:extent cx="1434688" cy="628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88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79AA2" w14:textId="3069A024" w:rsidR="00290165" w:rsidRDefault="00402882" w:rsidP="00290165">
    <w:pPr>
      <w:pStyle w:val="CPDocTitle"/>
      <w:ind w:left="93" w:hanging="93"/>
      <w:rPr>
        <w:rStyle w:val="HeaderTitleChar"/>
        <w:b/>
        <w:bCs w:val="0"/>
      </w:rPr>
    </w:pPr>
    <w:r>
      <w:rPr>
        <w:noProof/>
        <w:kern w:val="32"/>
        <w:sz w:val="24"/>
        <w:szCs w:val="24"/>
        <w:lang w:eastAsia="en-US"/>
      </w:rPr>
      <w:drawing>
        <wp:anchor distT="0" distB="0" distL="114300" distR="114300" simplePos="0" relativeHeight="251663360" behindDoc="0" locked="0" layoutInCell="1" allowOverlap="1" wp14:anchorId="30FFAA4E" wp14:editId="283F3A08">
          <wp:simplePos x="0" y="0"/>
          <wp:positionH relativeFrom="margin">
            <wp:posOffset>-820420</wp:posOffset>
          </wp:positionH>
          <wp:positionV relativeFrom="paragraph">
            <wp:posOffset>-252095</wp:posOffset>
          </wp:positionV>
          <wp:extent cx="1434688" cy="628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01" cy="63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-11189104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290165">
          <w:rPr>
            <w:rStyle w:val="HeaderTitleChar"/>
            <w:b/>
            <w:bCs w:val="0"/>
          </w:rPr>
          <w:t>Checklist - Utility Corridors Layout Drawings</w:t>
        </w:r>
      </w:sdtContent>
    </w:sdt>
  </w:p>
  <w:p w14:paraId="4B23AB1D" w14:textId="77777777" w:rsidR="00290165" w:rsidRDefault="00290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0FE0"/>
    <w:rsid w:val="00063D8B"/>
    <w:rsid w:val="000655A3"/>
    <w:rsid w:val="00065726"/>
    <w:rsid w:val="0006697D"/>
    <w:rsid w:val="00067054"/>
    <w:rsid w:val="00070831"/>
    <w:rsid w:val="00070BFF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3A8A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C3A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65"/>
    <w:rsid w:val="00290190"/>
    <w:rsid w:val="002906AC"/>
    <w:rsid w:val="002906C7"/>
    <w:rsid w:val="00290F50"/>
    <w:rsid w:val="002911B1"/>
    <w:rsid w:val="00291527"/>
    <w:rsid w:val="00291FFD"/>
    <w:rsid w:val="00292F90"/>
    <w:rsid w:val="002931AE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618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34F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14C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0DB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882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3D20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5422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1DCB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014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1894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0682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BB5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6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0FBC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2206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6E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800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268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EEB"/>
    <w:rsid w:val="00F12FFB"/>
    <w:rsid w:val="00F13418"/>
    <w:rsid w:val="00F142AE"/>
    <w:rsid w:val="00F1430C"/>
    <w:rsid w:val="00F20AD7"/>
    <w:rsid w:val="00F2115A"/>
    <w:rsid w:val="00F21549"/>
    <w:rsid w:val="00F2342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86F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022F6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1478BED284828A5C73B37D1E0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F2FC-53DE-4C7B-9213-1CDA997CF387}"/>
      </w:docPartPr>
      <w:docPartBody>
        <w:p w:rsidR="00000000" w:rsidRDefault="00504F46" w:rsidP="00504F46">
          <w:pPr>
            <w:pStyle w:val="1331478BED284828A5C73B37D1E0038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78B7E8BDE23477D8EC2CA99ED094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629E-CBAD-4CA8-BF37-6B56DB0B8046}"/>
      </w:docPartPr>
      <w:docPartBody>
        <w:p w:rsidR="00000000" w:rsidRDefault="00504F46" w:rsidP="00504F46">
          <w:pPr>
            <w:pStyle w:val="F78B7E8BDE23477D8EC2CA99ED0949B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E759A35826C4F7C9CF08534F07E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0E65-746B-42A2-8381-B8A02DD3422F}"/>
      </w:docPartPr>
      <w:docPartBody>
        <w:p w:rsidR="00000000" w:rsidRDefault="00504F46" w:rsidP="00504F46">
          <w:pPr>
            <w:pStyle w:val="5E759A35826C4F7C9CF08534F07EDB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773BE24A6F04CEDACEEC9B93C5B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9A63-E580-417C-A69E-4D71FC07C773}"/>
      </w:docPartPr>
      <w:docPartBody>
        <w:p w:rsidR="00000000" w:rsidRDefault="00504F46" w:rsidP="00504F46">
          <w:pPr>
            <w:pStyle w:val="F773BE24A6F04CEDACEEC9B93C5B7BA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D1"/>
    <w:rsid w:val="0045165C"/>
    <w:rsid w:val="004A495A"/>
    <w:rsid w:val="00504F46"/>
    <w:rsid w:val="007A2D7B"/>
    <w:rsid w:val="007D2E5B"/>
    <w:rsid w:val="00AA476E"/>
    <w:rsid w:val="00B224D1"/>
    <w:rsid w:val="00C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F46"/>
    <w:rPr>
      <w:color w:val="808080"/>
    </w:rPr>
  </w:style>
  <w:style w:type="paragraph" w:customStyle="1" w:styleId="865C326A45AB402A8668F85D804A1416">
    <w:name w:val="865C326A45AB402A8668F85D804A1416"/>
    <w:rsid w:val="00504F46"/>
  </w:style>
  <w:style w:type="paragraph" w:customStyle="1" w:styleId="33E946F0D9D649CA9CBABE3ADC877842">
    <w:name w:val="33E946F0D9D649CA9CBABE3ADC877842"/>
    <w:rsid w:val="00504F46"/>
  </w:style>
  <w:style w:type="paragraph" w:customStyle="1" w:styleId="1331478BED284828A5C73B37D1E00385">
    <w:name w:val="1331478BED284828A5C73B37D1E00385"/>
    <w:rsid w:val="00504F46"/>
  </w:style>
  <w:style w:type="paragraph" w:customStyle="1" w:styleId="F78B7E8BDE23477D8EC2CA99ED0949B3">
    <w:name w:val="F78B7E8BDE23477D8EC2CA99ED0949B3"/>
    <w:rsid w:val="00504F46"/>
  </w:style>
  <w:style w:type="paragraph" w:customStyle="1" w:styleId="5E759A35826C4F7C9CF08534F07EDBD0">
    <w:name w:val="5E759A35826C4F7C9CF08534F07EDBD0"/>
    <w:rsid w:val="00504F46"/>
  </w:style>
  <w:style w:type="paragraph" w:customStyle="1" w:styleId="F773BE24A6F04CEDACEEC9B93C5B7BAD">
    <w:name w:val="F773BE24A6F04CEDACEEC9B93C5B7BAD"/>
    <w:rsid w:val="00504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B1158-824B-43C8-86BD-AEFD8FB98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7DE0C-935D-441F-9D30-13B412D8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2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Template</vt:lpstr>
    </vt:vector>
  </TitlesOfParts>
  <Company>Bechtel/EDS</Company>
  <LinksUpToDate>false</LinksUpToDate>
  <CharactersWithSpaces>6128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Utility Corridors Layout Drawings</dc:title>
  <dc:subject>EPM-KEC-TP-000011</dc:subject>
  <dc:creator>Al Jawharah Al Daoud</dc:creator>
  <cp:keywords>ᅟ</cp:keywords>
  <cp:lastModifiedBy>Alanoud Alheraishy العنود الحريشي</cp:lastModifiedBy>
  <cp:revision>5</cp:revision>
  <cp:lastPrinted>2017-03-07T13:13:00Z</cp:lastPrinted>
  <dcterms:created xsi:type="dcterms:W3CDTF">2021-07-04T07:17:00Z</dcterms:created>
  <dcterms:modified xsi:type="dcterms:W3CDTF">2021-08-02T09:19:00Z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